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E032" w14:textId="77777777" w:rsidR="00B0016A" w:rsidRPr="00AB4C82" w:rsidRDefault="008D58DA" w:rsidP="00B0016A">
      <w:pPr>
        <w:outlineLvl w:val="0"/>
        <w:rPr>
          <w:rFonts w:ascii="Calibri" w:hAnsi="Calibri"/>
          <w:b/>
          <w:sz w:val="40"/>
          <w:szCs w:val="40"/>
        </w:rPr>
      </w:pPr>
      <w:r w:rsidRPr="00AB4C82">
        <w:rPr>
          <w:rFonts w:ascii="Calibri" w:hAnsi="Calibri"/>
          <w:b/>
          <w:sz w:val="40"/>
          <w:szCs w:val="40"/>
        </w:rPr>
        <w:t>Antrag zur Verleihung der silbernen Sonnet-Medaille</w:t>
      </w:r>
    </w:p>
    <w:p w14:paraId="124BBAB4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7E464B60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69C6A6B8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04F6E300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0E6F17AC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56EBDC74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3175261C" w14:textId="77777777" w:rsidR="000E2768" w:rsidRPr="00485B3C" w:rsidRDefault="000E2768" w:rsidP="000E2768">
      <w:pPr>
        <w:tabs>
          <w:tab w:val="left" w:pos="1418"/>
        </w:tabs>
        <w:rPr>
          <w:rFonts w:ascii="Calibri" w:hAnsi="Calibri"/>
          <w:b/>
          <w:sz w:val="16"/>
          <w:u w:val="single"/>
        </w:rPr>
      </w:pPr>
    </w:p>
    <w:p w14:paraId="7643BD16" w14:textId="77777777" w:rsidR="00B0016A" w:rsidRPr="00485B3C" w:rsidRDefault="00AB4C82" w:rsidP="000E2768">
      <w:pPr>
        <w:tabs>
          <w:tab w:val="left" w:pos="1418"/>
        </w:tabs>
        <w:rPr>
          <w:rFonts w:ascii="Calibri" w:hAnsi="Calibri"/>
          <w:b/>
          <w:sz w:val="16"/>
        </w:rPr>
      </w:pPr>
      <w:r>
        <w:rPr>
          <w:rFonts w:ascii="Calibri" w:hAnsi="Calibri"/>
          <w:noProof/>
          <w:sz w:val="48"/>
        </w:rPr>
        <w:pict w14:anchorId="73B45EA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55pt;margin-top:129.85pt;width:119.25pt;height:112.6pt;z-index:1;mso-position-vertical-relative:page" o:allowincell="f" o:allowoverlap="f" stroked="f">
            <v:textbox style="mso-next-textbox:#_x0000_s1026">
              <w:txbxContent>
                <w:p w14:paraId="6FB394C7" w14:textId="77777777" w:rsidR="00485B3C" w:rsidRPr="00485B3C" w:rsidRDefault="00485B3C" w:rsidP="00485B3C"/>
                <w:p w14:paraId="575F9884" w14:textId="77777777" w:rsidR="00B0016A" w:rsidRPr="001B4142" w:rsidRDefault="00B0016A" w:rsidP="00B0016A">
                  <w:pPr>
                    <w:rPr>
                      <w:b/>
                      <w:sz w:val="16"/>
                      <w:lang w:val="fr-FR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B0016A" w:rsidRPr="00485B3C">
        <w:rPr>
          <w:rFonts w:ascii="Calibri" w:hAnsi="Calibri"/>
          <w:b/>
          <w:sz w:val="16"/>
        </w:rPr>
        <w:tab/>
      </w:r>
      <w:r w:rsidR="00B0016A" w:rsidRPr="00485B3C">
        <w:rPr>
          <w:rFonts w:ascii="Calibri" w:hAnsi="Calibri"/>
          <w:b/>
        </w:rPr>
        <w:t xml:space="preserve"> </w:t>
      </w:r>
      <w:r>
        <w:rPr>
          <w:rFonts w:ascii="Calibri" w:hAnsi="Calibri"/>
          <w:noProof/>
          <w:sz w:val="16"/>
        </w:rPr>
        <w:pict w14:anchorId="699F3B4D">
          <v:shape id="_x0000_s1027" type="#_x0000_t202" style="position:absolute;margin-left:-6.3pt;margin-top:131.25pt;width:267.3pt;height:111.2pt;z-index:2;mso-position-horizontal-relative:text;mso-position-vertical-relative:page" o:allowincell="f" o:allowoverlap="f" stroked="f">
            <v:textbox>
              <w:txbxContent>
                <w:p w14:paraId="67316460" w14:textId="77777777" w:rsidR="00AE0B65" w:rsidRPr="00AF04BD" w:rsidRDefault="00AE0B65">
                  <w:pPr>
                    <w:rPr>
                      <w:rFonts w:ascii="Calibri" w:hAnsi="Calibri" w:cs="Arial"/>
                    </w:rPr>
                  </w:pPr>
                </w:p>
                <w:p w14:paraId="6CE4AD56" w14:textId="5000EA72" w:rsidR="00485B3C" w:rsidRDefault="000E2665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Chorverband Pforzheim Enzkreis </w:t>
                  </w:r>
                  <w:r w:rsidR="008D58DA">
                    <w:rPr>
                      <w:rFonts w:ascii="Calibri" w:hAnsi="Calibri" w:cs="Arial"/>
                      <w:sz w:val="24"/>
                      <w:szCs w:val="24"/>
                    </w:rPr>
                    <w:t xml:space="preserve">e.V. </w:t>
                  </w:r>
                </w:p>
                <w:p w14:paraId="1BDA9CC1" w14:textId="77777777" w:rsidR="002C0FF4" w:rsidRDefault="002C0FF4" w:rsidP="002C0FF4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t>Roland Dufke</w:t>
                  </w:r>
                </w:p>
                <w:p w14:paraId="2CBC49CB" w14:textId="77777777" w:rsidR="002C0FF4" w:rsidRDefault="002C0FF4" w:rsidP="002C0FF4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Arial"/>
                      <w:sz w:val="24"/>
                      <w:szCs w:val="24"/>
                    </w:rPr>
                    <w:t>Brendstr</w:t>
                  </w:r>
                  <w:proofErr w:type="spellEnd"/>
                  <w:r>
                    <w:rPr>
                      <w:rFonts w:ascii="Calibri" w:hAnsi="Calibri" w:cs="Arial"/>
                      <w:sz w:val="24"/>
                      <w:szCs w:val="24"/>
                    </w:rPr>
                    <w:t>. 33</w:t>
                  </w:r>
                </w:p>
                <w:p w14:paraId="4E67B4A1" w14:textId="77777777" w:rsidR="002C0FF4" w:rsidRDefault="002C0FF4" w:rsidP="002C0FF4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</w:p>
                <w:p w14:paraId="7B89740E" w14:textId="77777777" w:rsidR="002C0FF4" w:rsidRPr="00AF04BD" w:rsidRDefault="002C0FF4" w:rsidP="002C0FF4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t>75179 Pforzheim</w:t>
                  </w:r>
                </w:p>
                <w:p w14:paraId="633628AE" w14:textId="77777777" w:rsidR="008D58DA" w:rsidRPr="00AF04BD" w:rsidRDefault="008D58DA" w:rsidP="002C0FF4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14:paraId="1FB9E8AF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3A20466F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033AE765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05CBC3B8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75201BE5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6BDB1DE9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50175CC5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2B4EC56A" w14:textId="77777777" w:rsidR="003D0F0B" w:rsidRPr="00485B3C" w:rsidRDefault="003D0F0B" w:rsidP="005653E9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/>
          <w:sz w:val="16"/>
        </w:rPr>
      </w:pPr>
    </w:p>
    <w:p w14:paraId="07F830CE" w14:textId="77777777" w:rsidR="003D0F0B" w:rsidRPr="00485B3C" w:rsidRDefault="003D0F0B" w:rsidP="005653E9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/>
          <w:sz w:val="16"/>
        </w:rPr>
      </w:pPr>
    </w:p>
    <w:p w14:paraId="5774F247" w14:textId="77777777" w:rsidR="003D0F0B" w:rsidRPr="00485B3C" w:rsidRDefault="003D0F0B" w:rsidP="005653E9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/>
          <w:sz w:val="16"/>
        </w:rPr>
      </w:pPr>
    </w:p>
    <w:p w14:paraId="3C7F6469" w14:textId="77777777" w:rsidR="000E2768" w:rsidRPr="00485B3C" w:rsidRDefault="000E2768" w:rsidP="003D0F0B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 w:cs="Arial"/>
          <w:sz w:val="24"/>
        </w:rPr>
      </w:pPr>
    </w:p>
    <w:p w14:paraId="7E3BE915" w14:textId="77777777" w:rsidR="00AE0B65" w:rsidRDefault="00AE0B65" w:rsidP="00AE0B6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14:paraId="5B69BBC5" w14:textId="77777777" w:rsidR="00886AAB" w:rsidRDefault="00886AAB" w:rsidP="00AE0B6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4"/>
        </w:rPr>
      </w:pPr>
    </w:p>
    <w:p w14:paraId="02555933" w14:textId="5692E946" w:rsidR="00886AAB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 xml:space="preserve">Die </w:t>
      </w:r>
      <w:r w:rsidRPr="00AB4C82">
        <w:rPr>
          <w:rFonts w:ascii="Calibri" w:hAnsi="Calibri" w:cs="Arial"/>
          <w:b/>
          <w:sz w:val="24"/>
          <w:szCs w:val="24"/>
        </w:rPr>
        <w:t>Verleihung der silbernen Sonnet-Medaille</w:t>
      </w:r>
      <w:r w:rsidRPr="00AB4C82">
        <w:rPr>
          <w:rFonts w:ascii="Calibri" w:hAnsi="Calibri" w:cs="Arial"/>
          <w:sz w:val="24"/>
          <w:szCs w:val="24"/>
        </w:rPr>
        <w:t xml:space="preserve"> für besondere Verdienste um den Chorgesang bei der Jahreshauptversammlung des </w:t>
      </w:r>
      <w:r w:rsidR="000E2665">
        <w:rPr>
          <w:rFonts w:ascii="Calibri" w:hAnsi="Calibri" w:cs="Arial"/>
          <w:sz w:val="24"/>
          <w:szCs w:val="24"/>
        </w:rPr>
        <w:t xml:space="preserve">Chorverbandes Pforzheim Enzkreis </w:t>
      </w:r>
      <w:r w:rsidRPr="00AB4C82">
        <w:rPr>
          <w:rFonts w:ascii="Calibri" w:hAnsi="Calibri" w:cs="Arial"/>
          <w:sz w:val="24"/>
          <w:szCs w:val="24"/>
        </w:rPr>
        <w:t>im Januar 20___ wird beantragt …</w:t>
      </w:r>
    </w:p>
    <w:p w14:paraId="1F4BAAD5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34E574CA" w14:textId="77777777" w:rsidR="0095626D" w:rsidRPr="00AB4C82" w:rsidRDefault="0095626D">
      <w:pPr>
        <w:rPr>
          <w:rFonts w:ascii="Calibri" w:hAnsi="Calibri" w:cs="Arial"/>
          <w:sz w:val="24"/>
          <w:szCs w:val="24"/>
        </w:rPr>
      </w:pPr>
    </w:p>
    <w:p w14:paraId="61BE37D5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von: __________________________________________ (Name des Vereins)</w:t>
      </w:r>
    </w:p>
    <w:p w14:paraId="5970C709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56908A3F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für: ___________________________________________ (Name, Vorname)</w:t>
      </w:r>
    </w:p>
    <w:p w14:paraId="021474E6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65D53F25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Geb: __________________________________________ (Geburtstag)</w:t>
      </w:r>
    </w:p>
    <w:p w14:paraId="40E452FF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1250E857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Vereinsmitglied seit: _____________________________ (Datum)</w:t>
      </w:r>
    </w:p>
    <w:p w14:paraId="44EE1411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7C84AE6F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Anschrift: ______________________________________ (PLZ, Wohnort)</w:t>
      </w:r>
    </w:p>
    <w:p w14:paraId="0924C580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62B965A3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 xml:space="preserve">                  ______________________________________ (Straße, Hausnummer)</w:t>
      </w:r>
    </w:p>
    <w:p w14:paraId="7D7D0982" w14:textId="77777777" w:rsidR="008D58DA" w:rsidRPr="00AB4C82" w:rsidRDefault="008D58DA">
      <w:pPr>
        <w:rPr>
          <w:rFonts w:ascii="Calibri" w:hAnsi="Calibri" w:cs="Arial"/>
          <w:sz w:val="24"/>
          <w:szCs w:val="24"/>
        </w:rPr>
      </w:pPr>
    </w:p>
    <w:p w14:paraId="40E2C4A0" w14:textId="77777777" w:rsidR="0095626D" w:rsidRPr="00AB4C82" w:rsidRDefault="0095626D">
      <w:pPr>
        <w:rPr>
          <w:rFonts w:ascii="Calibri" w:hAnsi="Calibri" w:cs="Arial"/>
          <w:sz w:val="24"/>
          <w:szCs w:val="24"/>
        </w:rPr>
      </w:pPr>
    </w:p>
    <w:p w14:paraId="569E0677" w14:textId="77777777" w:rsidR="0095626D" w:rsidRPr="00AB4C82" w:rsidRDefault="0095626D">
      <w:pPr>
        <w:rPr>
          <w:rFonts w:ascii="Calibri" w:hAnsi="Calibri" w:cs="Arial"/>
          <w:sz w:val="24"/>
          <w:szCs w:val="24"/>
        </w:rPr>
      </w:pPr>
    </w:p>
    <w:p w14:paraId="076AE2FE" w14:textId="77777777" w:rsidR="008D58DA" w:rsidRPr="00AB4C82" w:rsidRDefault="008D58DA" w:rsidP="0095626D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 xml:space="preserve">Besondere </w:t>
      </w:r>
      <w:proofErr w:type="gramStart"/>
      <w:r w:rsidRPr="00AB4C82">
        <w:rPr>
          <w:rFonts w:ascii="Calibri" w:hAnsi="Calibri" w:cs="Arial"/>
          <w:sz w:val="24"/>
          <w:szCs w:val="24"/>
        </w:rPr>
        <w:t>V</w:t>
      </w:r>
      <w:r w:rsidR="0095626D" w:rsidRPr="00AB4C82">
        <w:rPr>
          <w:rFonts w:ascii="Calibri" w:hAnsi="Calibri" w:cs="Arial"/>
          <w:sz w:val="24"/>
          <w:szCs w:val="24"/>
        </w:rPr>
        <w:t>erdienste:</w:t>
      </w:r>
      <w:r w:rsidRPr="00AB4C82">
        <w:rPr>
          <w:rFonts w:ascii="Calibri" w:hAnsi="Calibri" w:cs="Arial"/>
          <w:sz w:val="24"/>
          <w:szCs w:val="24"/>
        </w:rPr>
        <w:t>_</w:t>
      </w:r>
      <w:proofErr w:type="gramEnd"/>
      <w:r w:rsidRPr="00AB4C82">
        <w:rPr>
          <w:rFonts w:ascii="Calibri" w:hAnsi="Calibri" w:cs="Arial"/>
          <w:sz w:val="24"/>
          <w:szCs w:val="24"/>
        </w:rPr>
        <w:t>________________________________________</w:t>
      </w:r>
      <w:r w:rsidR="0095626D" w:rsidRPr="00AB4C82">
        <w:rPr>
          <w:rFonts w:ascii="Calibri" w:hAnsi="Calibri" w:cs="Arial"/>
          <w:sz w:val="24"/>
          <w:szCs w:val="24"/>
        </w:rPr>
        <w:t>______________________</w:t>
      </w:r>
    </w:p>
    <w:p w14:paraId="2A92E2FF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601B175E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0A5C5CF9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14677E8C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616E7C47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66A28B34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04C33AD0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50B3E6C6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20A91006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10D884B5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5D67D504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7363DC4F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</w:p>
    <w:p w14:paraId="5907A514" w14:textId="77777777" w:rsidR="0095626D" w:rsidRPr="00AB4C82" w:rsidRDefault="0095626D" w:rsidP="0095626D">
      <w:pPr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………………………………………………………………..</w:t>
      </w:r>
      <w:r w:rsidRPr="00AB4C82">
        <w:rPr>
          <w:rFonts w:ascii="Calibri" w:hAnsi="Calibri" w:cs="Arial"/>
          <w:sz w:val="24"/>
          <w:szCs w:val="24"/>
        </w:rPr>
        <w:tab/>
      </w:r>
      <w:r w:rsidRPr="00AB4C82">
        <w:rPr>
          <w:rFonts w:ascii="Calibri" w:hAnsi="Calibri" w:cs="Arial"/>
          <w:sz w:val="24"/>
          <w:szCs w:val="24"/>
        </w:rPr>
        <w:tab/>
      </w:r>
      <w:r w:rsidRPr="00AB4C82">
        <w:rPr>
          <w:rFonts w:ascii="Calibri" w:hAnsi="Calibri" w:cs="Arial"/>
          <w:sz w:val="24"/>
          <w:szCs w:val="24"/>
        </w:rPr>
        <w:tab/>
        <w:t>……………………………………………………………….</w:t>
      </w:r>
    </w:p>
    <w:p w14:paraId="1554DD24" w14:textId="77777777" w:rsidR="008D58DA" w:rsidRPr="00AB4C82" w:rsidRDefault="0095626D" w:rsidP="008D58DA">
      <w:pPr>
        <w:spacing w:line="480" w:lineRule="auto"/>
        <w:rPr>
          <w:rFonts w:ascii="Calibri" w:hAnsi="Calibri" w:cs="Arial"/>
          <w:sz w:val="24"/>
          <w:szCs w:val="24"/>
        </w:rPr>
      </w:pPr>
      <w:r w:rsidRPr="00AB4C82">
        <w:rPr>
          <w:rFonts w:ascii="Calibri" w:hAnsi="Calibri" w:cs="Arial"/>
          <w:sz w:val="24"/>
          <w:szCs w:val="24"/>
        </w:rPr>
        <w:t>Ort, Datum</w:t>
      </w:r>
      <w:r w:rsidR="008D58DA" w:rsidRPr="00AB4C82">
        <w:rPr>
          <w:rFonts w:ascii="Calibri" w:hAnsi="Calibri" w:cs="Arial"/>
          <w:sz w:val="24"/>
          <w:szCs w:val="24"/>
        </w:rPr>
        <w:tab/>
      </w:r>
      <w:r w:rsidR="008D58DA" w:rsidRPr="00AB4C82">
        <w:rPr>
          <w:rFonts w:ascii="Calibri" w:hAnsi="Calibri" w:cs="Arial"/>
          <w:sz w:val="24"/>
          <w:szCs w:val="24"/>
        </w:rPr>
        <w:tab/>
      </w:r>
      <w:r w:rsidR="008D58DA" w:rsidRPr="00AB4C82">
        <w:rPr>
          <w:rFonts w:ascii="Calibri" w:hAnsi="Calibri" w:cs="Arial"/>
          <w:sz w:val="24"/>
          <w:szCs w:val="24"/>
        </w:rPr>
        <w:tab/>
      </w:r>
      <w:r w:rsidR="008D58DA" w:rsidRPr="00AB4C82">
        <w:rPr>
          <w:rFonts w:ascii="Calibri" w:hAnsi="Calibri" w:cs="Arial"/>
          <w:sz w:val="24"/>
          <w:szCs w:val="24"/>
        </w:rPr>
        <w:tab/>
      </w:r>
      <w:r w:rsidR="008D58DA" w:rsidRPr="00AB4C82">
        <w:rPr>
          <w:rFonts w:ascii="Calibri" w:hAnsi="Calibri" w:cs="Arial"/>
          <w:sz w:val="24"/>
          <w:szCs w:val="24"/>
        </w:rPr>
        <w:tab/>
      </w:r>
      <w:r w:rsidR="008D58DA" w:rsidRPr="00AB4C82">
        <w:rPr>
          <w:rFonts w:ascii="Calibri" w:hAnsi="Calibri" w:cs="Arial"/>
          <w:sz w:val="24"/>
          <w:szCs w:val="24"/>
        </w:rPr>
        <w:tab/>
      </w:r>
      <w:r w:rsidR="008D58DA" w:rsidRPr="00AB4C82">
        <w:rPr>
          <w:rFonts w:ascii="Calibri" w:hAnsi="Calibri" w:cs="Arial"/>
          <w:sz w:val="24"/>
          <w:szCs w:val="24"/>
        </w:rPr>
        <w:tab/>
        <w:t>Stempel, Unterschrift</w:t>
      </w:r>
    </w:p>
    <w:sectPr w:rsidR="008D58DA" w:rsidRPr="00AB4C82">
      <w:footerReference w:type="default" r:id="rId7"/>
      <w:pgSz w:w="11906" w:h="16838" w:code="9"/>
      <w:pgMar w:top="709" w:right="849" w:bottom="709" w:left="1134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009D" w14:textId="77777777" w:rsidR="00152C29" w:rsidRDefault="00152C29">
      <w:r>
        <w:separator/>
      </w:r>
    </w:p>
  </w:endnote>
  <w:endnote w:type="continuationSeparator" w:id="0">
    <w:p w14:paraId="4153B0FF" w14:textId="77777777" w:rsidR="00152C29" w:rsidRDefault="001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FFA" w14:textId="77777777" w:rsidR="003D0F0B" w:rsidRDefault="003D0F0B" w:rsidP="003D0F0B">
    <w:pPr>
      <w:pStyle w:val="Fuzeile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8AB9" w14:textId="77777777" w:rsidR="00152C29" w:rsidRDefault="00152C29">
      <w:r>
        <w:separator/>
      </w:r>
    </w:p>
  </w:footnote>
  <w:footnote w:type="continuationSeparator" w:id="0">
    <w:p w14:paraId="7B558ECA" w14:textId="77777777" w:rsidR="00152C29" w:rsidRDefault="0015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5A6"/>
    <w:multiLevelType w:val="hybridMultilevel"/>
    <w:tmpl w:val="CC300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6D"/>
    <w:rsid w:val="000723F9"/>
    <w:rsid w:val="00083A61"/>
    <w:rsid w:val="000A3378"/>
    <w:rsid w:val="000C4CC4"/>
    <w:rsid w:val="000E2665"/>
    <w:rsid w:val="000E2768"/>
    <w:rsid w:val="000E4FD9"/>
    <w:rsid w:val="001034B8"/>
    <w:rsid w:val="001233C8"/>
    <w:rsid w:val="001350D4"/>
    <w:rsid w:val="00152C29"/>
    <w:rsid w:val="001B4142"/>
    <w:rsid w:val="002179D0"/>
    <w:rsid w:val="002C0FF4"/>
    <w:rsid w:val="0035521E"/>
    <w:rsid w:val="003646ED"/>
    <w:rsid w:val="003653F9"/>
    <w:rsid w:val="0037319B"/>
    <w:rsid w:val="00392555"/>
    <w:rsid w:val="003A4794"/>
    <w:rsid w:val="003D0F0B"/>
    <w:rsid w:val="00470681"/>
    <w:rsid w:val="00481A05"/>
    <w:rsid w:val="00485B3C"/>
    <w:rsid w:val="004A61D4"/>
    <w:rsid w:val="004B02BC"/>
    <w:rsid w:val="005653E9"/>
    <w:rsid w:val="006B41E9"/>
    <w:rsid w:val="00732B18"/>
    <w:rsid w:val="007355AD"/>
    <w:rsid w:val="007560E4"/>
    <w:rsid w:val="007F1F69"/>
    <w:rsid w:val="00806041"/>
    <w:rsid w:val="008312D4"/>
    <w:rsid w:val="00837B72"/>
    <w:rsid w:val="00840D40"/>
    <w:rsid w:val="00850A5A"/>
    <w:rsid w:val="00886AAB"/>
    <w:rsid w:val="0089757E"/>
    <w:rsid w:val="008A4467"/>
    <w:rsid w:val="008D58DA"/>
    <w:rsid w:val="009554FB"/>
    <w:rsid w:val="0095626D"/>
    <w:rsid w:val="009873C0"/>
    <w:rsid w:val="00A12764"/>
    <w:rsid w:val="00A56956"/>
    <w:rsid w:val="00A70696"/>
    <w:rsid w:val="00A8217E"/>
    <w:rsid w:val="00A832B2"/>
    <w:rsid w:val="00A84BB3"/>
    <w:rsid w:val="00AB4C82"/>
    <w:rsid w:val="00AB7523"/>
    <w:rsid w:val="00AE0B65"/>
    <w:rsid w:val="00AF04BD"/>
    <w:rsid w:val="00B0016A"/>
    <w:rsid w:val="00BD6668"/>
    <w:rsid w:val="00BE05C5"/>
    <w:rsid w:val="00C3364C"/>
    <w:rsid w:val="00C97970"/>
    <w:rsid w:val="00CC246E"/>
    <w:rsid w:val="00D67387"/>
    <w:rsid w:val="00E16244"/>
    <w:rsid w:val="00E86C06"/>
    <w:rsid w:val="00EC2B6D"/>
    <w:rsid w:val="00EC5924"/>
    <w:rsid w:val="00EC7AD1"/>
    <w:rsid w:val="00F55426"/>
    <w:rsid w:val="00F7717B"/>
    <w:rsid w:val="00F95534"/>
    <w:rsid w:val="00F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1BDC3B7"/>
  <w15:chartTrackingRefBased/>
  <w15:docId w15:val="{DBF2AFC3-2FF5-4EF5-8FF8-03A9FB72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016A"/>
  </w:style>
  <w:style w:type="paragraph" w:styleId="berschrift9">
    <w:name w:val="heading 9"/>
    <w:basedOn w:val="Standard"/>
    <w:next w:val="Standard"/>
    <w:qFormat/>
    <w:rsid w:val="00B0016A"/>
    <w:pPr>
      <w:keepNext/>
      <w:tabs>
        <w:tab w:val="left" w:pos="1701"/>
      </w:tabs>
      <w:outlineLvl w:val="8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01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01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4FD9"/>
    <w:rPr>
      <w:rFonts w:ascii="Tahoma" w:hAnsi="Tahoma" w:cs="Tahoma"/>
      <w:sz w:val="16"/>
      <w:szCs w:val="16"/>
    </w:rPr>
  </w:style>
  <w:style w:type="character" w:styleId="Hyperlink">
    <w:name w:val="Hyperlink"/>
    <w:rsid w:val="000E4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Dokumente\2-SKP\Briefwechsel\Briefvorlagen\SKPBriefaktue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SKPBriefaktuell.dot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Sängerkreis Pforzheim e</vt:lpstr>
    </vt:vector>
  </TitlesOfParts>
  <Company>privat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Sängerkreis Pforzheim e</dc:title>
  <dc:subject/>
  <dc:creator>Christiane</dc:creator>
  <cp:keywords/>
  <cp:lastModifiedBy>Daniel Kulmus</cp:lastModifiedBy>
  <cp:revision>2</cp:revision>
  <cp:lastPrinted>2006-01-03T17:16:00Z</cp:lastPrinted>
  <dcterms:created xsi:type="dcterms:W3CDTF">2026-05-04T19:14:00Z</dcterms:created>
  <dcterms:modified xsi:type="dcterms:W3CDTF">2026-05-04T19:14:00Z</dcterms:modified>
</cp:coreProperties>
</file>